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6C3B6" w14:textId="3F9E83F7" w:rsidR="00573437" w:rsidRPr="005B42C1" w:rsidRDefault="00742930" w:rsidP="007C3AD5">
      <w:pPr>
        <w:spacing w:after="240"/>
        <w:jc w:val="both"/>
        <w:rPr>
          <w:rFonts w:ascii="FS Albert Pro" w:hAnsi="FS Albert Pro" w:cs="Arial"/>
          <w:b/>
          <w:color w:val="0070C0"/>
          <w:sz w:val="36"/>
          <w:szCs w:val="22"/>
        </w:rPr>
      </w:pPr>
      <w:r w:rsidRPr="005B42C1">
        <w:rPr>
          <w:rFonts w:ascii="FS Albert Pro" w:hAnsi="FS Albert Pro" w:cs="Arial"/>
          <w:b/>
          <w:color w:val="0070C0"/>
          <w:sz w:val="36"/>
          <w:szCs w:val="22"/>
        </w:rPr>
        <w:t>Informacja prasowa</w:t>
      </w:r>
    </w:p>
    <w:p w14:paraId="6E3ABC14" w14:textId="2A67F75F" w:rsidR="002314B7" w:rsidRDefault="009A6EFE" w:rsidP="007C3AD5">
      <w:pPr>
        <w:spacing w:after="240"/>
        <w:jc w:val="both"/>
        <w:rPr>
          <w:rFonts w:ascii="FS Albert Pro" w:hAnsi="FS Albert Pro" w:cs="Arial"/>
          <w:b/>
          <w:color w:val="786B62"/>
          <w:sz w:val="36"/>
          <w:szCs w:val="22"/>
        </w:rPr>
      </w:pPr>
      <w:r>
        <w:rPr>
          <w:rFonts w:ascii="FS Albert Pro" w:hAnsi="FS Albert Pro" w:cs="Arial"/>
          <w:b/>
          <w:color w:val="786B62"/>
          <w:sz w:val="36"/>
          <w:szCs w:val="22"/>
        </w:rPr>
        <w:t>Zmiany personalne</w:t>
      </w:r>
      <w:r w:rsidR="00571E44">
        <w:rPr>
          <w:rFonts w:ascii="FS Albert Pro" w:hAnsi="FS Albert Pro" w:cs="Arial"/>
          <w:b/>
          <w:color w:val="786B62"/>
          <w:sz w:val="36"/>
          <w:szCs w:val="22"/>
        </w:rPr>
        <w:t xml:space="preserve"> w Alphabet Polska</w:t>
      </w:r>
    </w:p>
    <w:p w14:paraId="21131160" w14:textId="41638B6B" w:rsidR="00742930" w:rsidRPr="005B42C1" w:rsidRDefault="000853E6" w:rsidP="007C3AD5">
      <w:pPr>
        <w:spacing w:after="240" w:line="360" w:lineRule="auto"/>
        <w:jc w:val="both"/>
        <w:rPr>
          <w:rFonts w:ascii="FS Albert Pro" w:hAnsi="FS Albert Pro" w:cs="Arial"/>
          <w:sz w:val="22"/>
          <w:szCs w:val="22"/>
        </w:rPr>
      </w:pPr>
      <w:r w:rsidRPr="005B42C1">
        <w:rPr>
          <w:rFonts w:ascii="FS Albert Pro" w:hAnsi="FS Albert Pro" w:cs="Arial"/>
          <w:sz w:val="22"/>
          <w:szCs w:val="22"/>
        </w:rPr>
        <w:t>Warszawa</w:t>
      </w:r>
      <w:r w:rsidRPr="00965CFD">
        <w:rPr>
          <w:rFonts w:ascii="FS Albert Pro" w:hAnsi="FS Albert Pro" w:cs="Arial"/>
          <w:sz w:val="22"/>
          <w:szCs w:val="22"/>
        </w:rPr>
        <w:t xml:space="preserve">, </w:t>
      </w:r>
      <w:r w:rsidR="00C938E4">
        <w:rPr>
          <w:rFonts w:ascii="FS Albert Pro" w:hAnsi="FS Albert Pro" w:cs="Arial"/>
          <w:sz w:val="22"/>
          <w:szCs w:val="22"/>
        </w:rPr>
        <w:t>10</w:t>
      </w:r>
      <w:r w:rsidR="009A6EFE">
        <w:rPr>
          <w:rFonts w:ascii="FS Albert Pro" w:hAnsi="FS Albert Pro" w:cs="Arial"/>
          <w:sz w:val="22"/>
          <w:szCs w:val="22"/>
        </w:rPr>
        <w:t>/01/2017</w:t>
      </w:r>
      <w:r w:rsidR="00742930" w:rsidRPr="00965CFD">
        <w:rPr>
          <w:rFonts w:ascii="FS Albert Pro" w:hAnsi="FS Albert Pro" w:cs="Arial"/>
          <w:sz w:val="22"/>
          <w:szCs w:val="22"/>
        </w:rPr>
        <w:t>:</w:t>
      </w:r>
    </w:p>
    <w:p w14:paraId="112ECA58" w14:textId="24CF2618" w:rsidR="00571E44" w:rsidRPr="00E1383E" w:rsidRDefault="00571E44" w:rsidP="000F3688">
      <w:pPr>
        <w:spacing w:after="240" w:line="360" w:lineRule="auto"/>
        <w:jc w:val="both"/>
        <w:rPr>
          <w:rFonts w:ascii="FS Albert Pro" w:hAnsi="FS Albert Pro" w:cs="Arial"/>
          <w:b/>
          <w:sz w:val="22"/>
          <w:szCs w:val="22"/>
        </w:rPr>
      </w:pPr>
      <w:r w:rsidRPr="00E1383E">
        <w:rPr>
          <w:rFonts w:ascii="FS Albert Pro" w:hAnsi="FS Albert Pro" w:cs="Arial"/>
          <w:b/>
          <w:sz w:val="22"/>
          <w:szCs w:val="22"/>
        </w:rPr>
        <w:t xml:space="preserve">Wraz z początkiem nowego roku do zespołu Alphabet Polska Fleet Management dołączył </w:t>
      </w:r>
      <w:proofErr w:type="spellStart"/>
      <w:r w:rsidR="00E1383E" w:rsidRPr="00E1383E">
        <w:rPr>
          <w:rFonts w:ascii="FS Albert Pro" w:hAnsi="FS Albert Pro" w:cs="Arial"/>
          <w:b/>
          <w:sz w:val="22"/>
          <w:szCs w:val="22"/>
        </w:rPr>
        <w:t>Aymeric</w:t>
      </w:r>
      <w:proofErr w:type="spellEnd"/>
      <w:r w:rsidR="00E1383E" w:rsidRPr="00E1383E">
        <w:rPr>
          <w:rFonts w:ascii="FS Albert Pro" w:hAnsi="FS Albert Pro" w:cs="Arial"/>
          <w:b/>
          <w:sz w:val="22"/>
          <w:szCs w:val="22"/>
        </w:rPr>
        <w:t xml:space="preserve"> </w:t>
      </w:r>
      <w:proofErr w:type="spellStart"/>
      <w:r w:rsidR="00E1383E" w:rsidRPr="00E1383E">
        <w:rPr>
          <w:rFonts w:ascii="FS Albert Pro" w:hAnsi="FS Albert Pro" w:cs="Arial"/>
          <w:b/>
          <w:sz w:val="22"/>
          <w:szCs w:val="22"/>
        </w:rPr>
        <w:t>Poilpot</w:t>
      </w:r>
      <w:proofErr w:type="spellEnd"/>
      <w:r w:rsidR="00E1383E" w:rsidRPr="00E1383E">
        <w:rPr>
          <w:rFonts w:ascii="FS Albert Pro" w:hAnsi="FS Albert Pro" w:cs="Arial"/>
          <w:b/>
          <w:sz w:val="22"/>
          <w:szCs w:val="22"/>
        </w:rPr>
        <w:t xml:space="preserve">, </w:t>
      </w:r>
      <w:r w:rsidR="00E1383E">
        <w:rPr>
          <w:rFonts w:ascii="FS Albert Pro" w:hAnsi="FS Albert Pro" w:cs="Arial"/>
          <w:b/>
          <w:sz w:val="22"/>
          <w:szCs w:val="22"/>
        </w:rPr>
        <w:t>obejmując</w:t>
      </w:r>
      <w:r w:rsidR="00E1383E" w:rsidRPr="00E1383E">
        <w:rPr>
          <w:rFonts w:ascii="FS Albert Pro" w:hAnsi="FS Albert Pro" w:cs="Arial"/>
          <w:b/>
          <w:sz w:val="22"/>
          <w:szCs w:val="22"/>
        </w:rPr>
        <w:t xml:space="preserve"> stanowisko</w:t>
      </w:r>
      <w:r w:rsidRPr="00E1383E">
        <w:rPr>
          <w:rFonts w:ascii="FS Albert Pro" w:hAnsi="FS Albert Pro" w:cs="Arial"/>
          <w:b/>
          <w:sz w:val="22"/>
          <w:szCs w:val="22"/>
        </w:rPr>
        <w:t xml:space="preserve"> Dyrektor</w:t>
      </w:r>
      <w:r w:rsidR="00E1383E" w:rsidRPr="00E1383E">
        <w:rPr>
          <w:rFonts w:ascii="FS Albert Pro" w:hAnsi="FS Albert Pro" w:cs="Arial"/>
          <w:b/>
          <w:sz w:val="22"/>
          <w:szCs w:val="22"/>
        </w:rPr>
        <w:t xml:space="preserve">a Finansowego oraz Magdalena </w:t>
      </w:r>
      <w:proofErr w:type="spellStart"/>
      <w:r w:rsidR="00E1383E" w:rsidRPr="00E1383E">
        <w:rPr>
          <w:rFonts w:ascii="FS Albert Pro" w:hAnsi="FS Albert Pro" w:cs="Arial"/>
          <w:b/>
          <w:sz w:val="22"/>
          <w:szCs w:val="22"/>
        </w:rPr>
        <w:t>Reid</w:t>
      </w:r>
      <w:proofErr w:type="spellEnd"/>
      <w:r w:rsidR="00E1383E" w:rsidRPr="00E1383E">
        <w:rPr>
          <w:rFonts w:ascii="FS Albert Pro" w:hAnsi="FS Albert Pro" w:cs="Arial"/>
          <w:b/>
          <w:sz w:val="22"/>
          <w:szCs w:val="22"/>
        </w:rPr>
        <w:t xml:space="preserve">, która od grudnia pełni obowiązki Kierownika Działu </w:t>
      </w:r>
      <w:proofErr w:type="spellStart"/>
      <w:r w:rsidR="00E1383E" w:rsidRPr="00E1383E">
        <w:rPr>
          <w:rFonts w:ascii="FS Albert Pro" w:hAnsi="FS Albert Pro" w:cs="Arial"/>
          <w:b/>
          <w:sz w:val="22"/>
          <w:szCs w:val="22"/>
        </w:rPr>
        <w:t>Remarketingu</w:t>
      </w:r>
      <w:proofErr w:type="spellEnd"/>
      <w:r w:rsidR="00E1383E" w:rsidRPr="00E1383E">
        <w:rPr>
          <w:rFonts w:ascii="FS Albert Pro" w:hAnsi="FS Albert Pro" w:cs="Arial"/>
          <w:b/>
          <w:sz w:val="22"/>
          <w:szCs w:val="22"/>
        </w:rPr>
        <w:t>.</w:t>
      </w:r>
      <w:r w:rsidRPr="00E1383E">
        <w:rPr>
          <w:rFonts w:ascii="FS Albert Pro" w:hAnsi="FS Albert Pro" w:cs="Arial"/>
          <w:b/>
          <w:sz w:val="22"/>
          <w:szCs w:val="22"/>
        </w:rPr>
        <w:t xml:space="preserve"> </w:t>
      </w:r>
    </w:p>
    <w:p w14:paraId="47F4FBE2" w14:textId="0F3F2A31" w:rsidR="009A6EFE" w:rsidRDefault="00BB4C4C" w:rsidP="000F3688">
      <w:pPr>
        <w:spacing w:after="240" w:line="360" w:lineRule="auto"/>
        <w:jc w:val="both"/>
        <w:rPr>
          <w:rFonts w:ascii="FS Albert Pro" w:hAnsi="FS Albert Pro" w:cs="Arial"/>
          <w:sz w:val="22"/>
          <w:szCs w:val="22"/>
        </w:rPr>
      </w:pPr>
      <w:proofErr w:type="spellStart"/>
      <w:r w:rsidRPr="009A6EFE">
        <w:rPr>
          <w:rFonts w:ascii="FS Albert Pro" w:hAnsi="FS Albert Pro" w:cs="Arial"/>
          <w:sz w:val="22"/>
          <w:szCs w:val="22"/>
        </w:rPr>
        <w:t>Aymeric</w:t>
      </w:r>
      <w:proofErr w:type="spellEnd"/>
      <w:r w:rsidRPr="009A6EFE">
        <w:rPr>
          <w:rFonts w:ascii="FS Albert Pro" w:hAnsi="FS Albert Pro" w:cs="Arial"/>
          <w:sz w:val="22"/>
          <w:szCs w:val="22"/>
        </w:rPr>
        <w:t xml:space="preserve"> </w:t>
      </w:r>
      <w:proofErr w:type="spellStart"/>
      <w:r w:rsidRPr="009A6EFE">
        <w:rPr>
          <w:rFonts w:ascii="FS Albert Pro" w:hAnsi="FS Albert Pro" w:cs="Arial"/>
          <w:sz w:val="22"/>
          <w:szCs w:val="22"/>
        </w:rPr>
        <w:t>Poilpot</w:t>
      </w:r>
      <w:proofErr w:type="spellEnd"/>
      <w:r>
        <w:rPr>
          <w:rFonts w:ascii="FS Albert Pro" w:hAnsi="FS Albert Pro" w:cs="Arial"/>
          <w:sz w:val="22"/>
          <w:szCs w:val="22"/>
        </w:rPr>
        <w:t xml:space="preserve"> związany jest z Grupą BMW od piętnastu lat</w:t>
      </w:r>
      <w:r w:rsidR="000F3688">
        <w:rPr>
          <w:rFonts w:ascii="FS Albert Pro" w:hAnsi="FS Albert Pro" w:cs="Arial"/>
          <w:sz w:val="22"/>
          <w:szCs w:val="22"/>
        </w:rPr>
        <w:t xml:space="preserve">, w czasie których zajmował </w:t>
      </w:r>
      <w:r w:rsidR="006A1325">
        <w:rPr>
          <w:rFonts w:ascii="FS Albert Pro" w:hAnsi="FS Albert Pro" w:cs="Arial"/>
          <w:sz w:val="22"/>
          <w:szCs w:val="22"/>
        </w:rPr>
        <w:t>stanowiska kierownicze i dyrektorskie w spółkach BMW Finance we Francji oraz BM</w:t>
      </w:r>
      <w:r w:rsidR="000F3688">
        <w:rPr>
          <w:rFonts w:ascii="FS Albert Pro" w:hAnsi="FS Albert Pro" w:cs="Arial"/>
          <w:sz w:val="22"/>
          <w:szCs w:val="22"/>
        </w:rPr>
        <w:t>W Bank w Niemczech. Od 1 stycznia br.</w:t>
      </w:r>
      <w:r w:rsidR="000F3688" w:rsidRPr="000F3688">
        <w:rPr>
          <w:rFonts w:ascii="FS Albert Pro" w:hAnsi="FS Albert Pro" w:cs="Arial"/>
          <w:sz w:val="22"/>
          <w:szCs w:val="22"/>
        </w:rPr>
        <w:t xml:space="preserve"> </w:t>
      </w:r>
      <w:proofErr w:type="spellStart"/>
      <w:r w:rsidR="000F3688" w:rsidRPr="009A6EFE">
        <w:rPr>
          <w:rFonts w:ascii="FS Albert Pro" w:hAnsi="FS Albert Pro" w:cs="Arial"/>
          <w:sz w:val="22"/>
          <w:szCs w:val="22"/>
        </w:rPr>
        <w:t>Aymeric</w:t>
      </w:r>
      <w:proofErr w:type="spellEnd"/>
      <w:r w:rsidR="000F3688" w:rsidRPr="009A6EFE">
        <w:rPr>
          <w:rFonts w:ascii="FS Albert Pro" w:hAnsi="FS Albert Pro" w:cs="Arial"/>
          <w:sz w:val="22"/>
          <w:szCs w:val="22"/>
        </w:rPr>
        <w:t xml:space="preserve"> </w:t>
      </w:r>
      <w:proofErr w:type="spellStart"/>
      <w:r w:rsidR="000F3688" w:rsidRPr="009A6EFE">
        <w:rPr>
          <w:rFonts w:ascii="FS Albert Pro" w:hAnsi="FS Albert Pro" w:cs="Arial"/>
          <w:sz w:val="22"/>
          <w:szCs w:val="22"/>
        </w:rPr>
        <w:t>Poilpot</w:t>
      </w:r>
      <w:proofErr w:type="spellEnd"/>
      <w:r w:rsidR="000F3688">
        <w:rPr>
          <w:rFonts w:ascii="FS Albert Pro" w:hAnsi="FS Albert Pro" w:cs="Arial"/>
          <w:sz w:val="22"/>
          <w:szCs w:val="22"/>
        </w:rPr>
        <w:t xml:space="preserve"> dołączył do zespołu Al</w:t>
      </w:r>
      <w:r w:rsidR="000B1B8F">
        <w:rPr>
          <w:rFonts w:ascii="FS Albert Pro" w:hAnsi="FS Albert Pro" w:cs="Arial"/>
          <w:sz w:val="22"/>
          <w:szCs w:val="22"/>
        </w:rPr>
        <w:t>phabet Polska jako Chief Financial</w:t>
      </w:r>
      <w:r w:rsidR="000F3688">
        <w:rPr>
          <w:rFonts w:ascii="FS Albert Pro" w:hAnsi="FS Albert Pro" w:cs="Arial"/>
          <w:sz w:val="22"/>
          <w:szCs w:val="22"/>
        </w:rPr>
        <w:t xml:space="preserve"> </w:t>
      </w:r>
      <w:proofErr w:type="spellStart"/>
      <w:r w:rsidR="000F3688">
        <w:rPr>
          <w:rFonts w:ascii="FS Albert Pro" w:hAnsi="FS Albert Pro" w:cs="Arial"/>
          <w:sz w:val="22"/>
          <w:szCs w:val="22"/>
        </w:rPr>
        <w:t>Officer</w:t>
      </w:r>
      <w:proofErr w:type="spellEnd"/>
      <w:r w:rsidR="000F3688">
        <w:rPr>
          <w:rFonts w:ascii="FS Albert Pro" w:hAnsi="FS Albert Pro" w:cs="Arial"/>
          <w:sz w:val="22"/>
          <w:szCs w:val="22"/>
        </w:rPr>
        <w:t xml:space="preserve">, zastępując na tym stanowisku </w:t>
      </w:r>
      <w:r w:rsidR="000F3688" w:rsidRPr="00E1383E">
        <w:rPr>
          <w:rFonts w:ascii="FS Albert Pro" w:hAnsi="FS Albert Pro" w:cs="Arial"/>
          <w:sz w:val="22"/>
          <w:szCs w:val="22"/>
        </w:rPr>
        <w:t>Christian</w:t>
      </w:r>
      <w:r w:rsidR="000F3688">
        <w:rPr>
          <w:rFonts w:ascii="FS Albert Pro" w:hAnsi="FS Albert Pro" w:cs="Arial"/>
          <w:sz w:val="22"/>
          <w:szCs w:val="22"/>
        </w:rPr>
        <w:t>a</w:t>
      </w:r>
      <w:r w:rsidR="000F3688" w:rsidRPr="00E1383E">
        <w:rPr>
          <w:rFonts w:ascii="FS Albert Pro" w:hAnsi="FS Albert Pro" w:cs="Arial"/>
          <w:sz w:val="22"/>
          <w:szCs w:val="22"/>
        </w:rPr>
        <w:t xml:space="preserve"> </w:t>
      </w:r>
      <w:proofErr w:type="spellStart"/>
      <w:r w:rsidR="000F3688" w:rsidRPr="00E1383E">
        <w:rPr>
          <w:rFonts w:ascii="FS Albert Pro" w:hAnsi="FS Albert Pro" w:cs="Arial"/>
          <w:sz w:val="22"/>
          <w:szCs w:val="22"/>
        </w:rPr>
        <w:t>Hoeltl</w:t>
      </w:r>
      <w:r w:rsidR="000F3688">
        <w:rPr>
          <w:rFonts w:ascii="FS Albert Pro" w:hAnsi="FS Albert Pro" w:cs="Arial"/>
          <w:sz w:val="22"/>
          <w:szCs w:val="22"/>
        </w:rPr>
        <w:t>a</w:t>
      </w:r>
      <w:proofErr w:type="spellEnd"/>
      <w:r w:rsidR="000F3688">
        <w:rPr>
          <w:rFonts w:ascii="FS Albert Pro" w:hAnsi="FS Albert Pro" w:cs="Arial"/>
          <w:sz w:val="22"/>
          <w:szCs w:val="22"/>
        </w:rPr>
        <w:t xml:space="preserve">, który po pięciu latach w Polsce powrócił do </w:t>
      </w:r>
      <w:proofErr w:type="spellStart"/>
      <w:r w:rsidR="000F3688">
        <w:rPr>
          <w:rFonts w:ascii="FS Albert Pro" w:hAnsi="FS Albert Pro" w:cs="Arial"/>
          <w:sz w:val="22"/>
          <w:szCs w:val="22"/>
        </w:rPr>
        <w:t>Manachium</w:t>
      </w:r>
      <w:proofErr w:type="spellEnd"/>
      <w:r w:rsidR="000F3688">
        <w:rPr>
          <w:rFonts w:ascii="FS Albert Pro" w:hAnsi="FS Albert Pro" w:cs="Arial"/>
          <w:sz w:val="22"/>
          <w:szCs w:val="22"/>
        </w:rPr>
        <w:t>, aby przyjąć nowe obowiązki w centrali Grupy.</w:t>
      </w:r>
    </w:p>
    <w:p w14:paraId="6003401A" w14:textId="053D5858" w:rsidR="000F3688" w:rsidRDefault="000F3688" w:rsidP="000F3688">
      <w:pPr>
        <w:spacing w:after="240" w:line="360" w:lineRule="auto"/>
        <w:jc w:val="both"/>
        <w:rPr>
          <w:rFonts w:ascii="FS Albert Pro" w:hAnsi="FS Albert Pro" w:cs="Arial"/>
          <w:sz w:val="22"/>
          <w:szCs w:val="22"/>
        </w:rPr>
      </w:pPr>
      <w:r>
        <w:rPr>
          <w:rFonts w:ascii="FS Albert Pro" w:hAnsi="FS Albert Pro" w:cs="Arial"/>
          <w:sz w:val="22"/>
          <w:szCs w:val="22"/>
        </w:rPr>
        <w:t>W związku z dynamicznym rozwojem fir</w:t>
      </w:r>
      <w:r w:rsidR="00AF0336">
        <w:rPr>
          <w:rFonts w:ascii="FS Albert Pro" w:hAnsi="FS Albert Pro" w:cs="Arial"/>
          <w:sz w:val="22"/>
          <w:szCs w:val="22"/>
        </w:rPr>
        <w:t>my zespół Alphabet</w:t>
      </w:r>
      <w:r w:rsidR="002263C8">
        <w:rPr>
          <w:rFonts w:ascii="FS Albert Pro" w:hAnsi="FS Albert Pro" w:cs="Arial"/>
          <w:sz w:val="22"/>
          <w:szCs w:val="22"/>
        </w:rPr>
        <w:t xml:space="preserve"> Polska</w:t>
      </w:r>
      <w:r w:rsidR="00AF0336">
        <w:rPr>
          <w:rFonts w:ascii="FS Albert Pro" w:hAnsi="FS Albert Pro" w:cs="Arial"/>
          <w:sz w:val="22"/>
          <w:szCs w:val="22"/>
        </w:rPr>
        <w:t xml:space="preserve"> powiększył się t</w:t>
      </w:r>
      <w:r w:rsidR="000B1B8F">
        <w:rPr>
          <w:rFonts w:ascii="FS Albert Pro" w:hAnsi="FS Albert Pro" w:cs="Arial"/>
          <w:sz w:val="22"/>
          <w:szCs w:val="22"/>
        </w:rPr>
        <w:t>akże o nową szefową działu sprzedaży samochodów pokontraktowych</w:t>
      </w:r>
      <w:r w:rsidR="00AF0336">
        <w:rPr>
          <w:rFonts w:ascii="FS Albert Pro" w:hAnsi="FS Albert Pro" w:cs="Arial"/>
          <w:sz w:val="22"/>
          <w:szCs w:val="22"/>
        </w:rPr>
        <w:t xml:space="preserve">. Stanowisko to objęła Magdalena </w:t>
      </w:r>
      <w:proofErr w:type="spellStart"/>
      <w:r w:rsidR="00AF0336">
        <w:rPr>
          <w:rFonts w:ascii="FS Albert Pro" w:hAnsi="FS Albert Pro" w:cs="Arial"/>
          <w:sz w:val="22"/>
          <w:szCs w:val="22"/>
        </w:rPr>
        <w:t>Reid</w:t>
      </w:r>
      <w:proofErr w:type="spellEnd"/>
      <w:r w:rsidR="00AF0336">
        <w:rPr>
          <w:rFonts w:ascii="FS Albert Pro" w:hAnsi="FS Albert Pro" w:cs="Arial"/>
          <w:sz w:val="22"/>
          <w:szCs w:val="22"/>
        </w:rPr>
        <w:t>, której dwunastoletnie doświadczenie w branży Car Fleet Management posłuży teraz do kierowania samodzielnym działem, wyodrębnionym z dotychczasowego zespołu</w:t>
      </w:r>
      <w:r>
        <w:rPr>
          <w:rFonts w:ascii="FS Albert Pro" w:hAnsi="FS Albert Pro" w:cs="Arial"/>
          <w:sz w:val="22"/>
          <w:szCs w:val="22"/>
        </w:rPr>
        <w:t xml:space="preserve"> </w:t>
      </w:r>
      <w:proofErr w:type="spellStart"/>
      <w:r>
        <w:rPr>
          <w:rFonts w:ascii="FS Albert Pro" w:hAnsi="FS Albert Pro" w:cs="Arial"/>
          <w:sz w:val="22"/>
          <w:szCs w:val="22"/>
        </w:rPr>
        <w:t>R</w:t>
      </w:r>
      <w:r w:rsidR="00AF0336">
        <w:rPr>
          <w:rFonts w:ascii="FS Albert Pro" w:hAnsi="FS Albert Pro" w:cs="Arial"/>
          <w:sz w:val="22"/>
          <w:szCs w:val="22"/>
        </w:rPr>
        <w:t>emarketingu</w:t>
      </w:r>
      <w:proofErr w:type="spellEnd"/>
      <w:r w:rsidR="00AF0336">
        <w:rPr>
          <w:rFonts w:ascii="FS Albert Pro" w:hAnsi="FS Albert Pro" w:cs="Arial"/>
          <w:sz w:val="22"/>
          <w:szCs w:val="22"/>
        </w:rPr>
        <w:t xml:space="preserve"> i Ubezpieczeń. Na czele działu odpowiedzialnego za Ubezpieczenia i Likwidację Szkód </w:t>
      </w:r>
      <w:r w:rsidR="002263C8">
        <w:rPr>
          <w:rFonts w:ascii="FS Albert Pro" w:hAnsi="FS Albert Pro" w:cs="Arial"/>
          <w:sz w:val="22"/>
          <w:szCs w:val="22"/>
        </w:rPr>
        <w:t xml:space="preserve">pozostaje jego dotychczasowy Kierownik, Rafał </w:t>
      </w:r>
      <w:proofErr w:type="spellStart"/>
      <w:r w:rsidR="002263C8">
        <w:rPr>
          <w:rFonts w:ascii="FS Albert Pro" w:hAnsi="FS Albert Pro" w:cs="Arial"/>
          <w:sz w:val="22"/>
          <w:szCs w:val="22"/>
        </w:rPr>
        <w:t>Romaldowski</w:t>
      </w:r>
      <w:proofErr w:type="spellEnd"/>
      <w:r w:rsidR="002263C8">
        <w:rPr>
          <w:rFonts w:ascii="FS Albert Pro" w:hAnsi="FS Albert Pro" w:cs="Arial"/>
          <w:sz w:val="22"/>
          <w:szCs w:val="22"/>
        </w:rPr>
        <w:t xml:space="preserve">, którego obowiązki obejmują obecnie również </w:t>
      </w:r>
      <w:r w:rsidR="002263C8" w:rsidRPr="002263C8">
        <w:rPr>
          <w:rFonts w:ascii="FS Albert Pro" w:hAnsi="FS Albert Pro" w:cs="Arial"/>
          <w:sz w:val="22"/>
          <w:szCs w:val="22"/>
        </w:rPr>
        <w:t xml:space="preserve">działalność agencji ubezpieczeniowej Alphabet </w:t>
      </w:r>
      <w:proofErr w:type="spellStart"/>
      <w:r w:rsidR="002263C8" w:rsidRPr="002263C8">
        <w:rPr>
          <w:rFonts w:ascii="FS Albert Pro" w:hAnsi="FS Albert Pro" w:cs="Arial"/>
          <w:sz w:val="22"/>
          <w:szCs w:val="22"/>
        </w:rPr>
        <w:t>Insurance</w:t>
      </w:r>
      <w:proofErr w:type="spellEnd"/>
      <w:r w:rsidR="002263C8" w:rsidRPr="002263C8">
        <w:rPr>
          <w:rFonts w:ascii="FS Albert Pro" w:hAnsi="FS Albert Pro" w:cs="Arial"/>
          <w:sz w:val="22"/>
          <w:szCs w:val="22"/>
        </w:rPr>
        <w:t xml:space="preserve"> Services Polska.</w:t>
      </w:r>
    </w:p>
    <w:p w14:paraId="2E1DE286" w14:textId="77777777" w:rsidR="009A6EFE" w:rsidRDefault="009A6EFE" w:rsidP="00EA06FF">
      <w:pPr>
        <w:spacing w:after="200" w:line="276" w:lineRule="auto"/>
        <w:jc w:val="both"/>
        <w:rPr>
          <w:rFonts w:ascii="FS Albert Pro" w:hAnsi="FS Albert Pro" w:cs="Arial"/>
          <w:b/>
          <w:sz w:val="22"/>
          <w:szCs w:val="22"/>
        </w:rPr>
      </w:pPr>
    </w:p>
    <w:p w14:paraId="7334D6A2" w14:textId="77777777" w:rsidR="002263C8" w:rsidRDefault="002263C8">
      <w:pPr>
        <w:spacing w:after="200" w:line="276" w:lineRule="auto"/>
        <w:rPr>
          <w:rFonts w:ascii="FS Albert Pro" w:hAnsi="FS Albert Pro" w:cs="Arial"/>
          <w:b/>
          <w:sz w:val="22"/>
          <w:szCs w:val="22"/>
        </w:rPr>
      </w:pPr>
      <w:r>
        <w:rPr>
          <w:rFonts w:ascii="FS Albert Pro" w:hAnsi="FS Albert Pro" w:cs="Arial"/>
          <w:b/>
          <w:sz w:val="22"/>
          <w:szCs w:val="22"/>
        </w:rPr>
        <w:br w:type="page"/>
      </w:r>
    </w:p>
    <w:p w14:paraId="525E4DB8" w14:textId="77777777" w:rsidR="00C938E4" w:rsidRDefault="00C938E4" w:rsidP="00EA06FF">
      <w:pPr>
        <w:spacing w:after="200" w:line="276" w:lineRule="auto"/>
        <w:jc w:val="both"/>
        <w:rPr>
          <w:rFonts w:ascii="FS Albert Pro" w:hAnsi="FS Albert Pro" w:cs="Arial"/>
          <w:b/>
          <w:sz w:val="22"/>
          <w:szCs w:val="22"/>
        </w:rPr>
      </w:pPr>
    </w:p>
    <w:p w14:paraId="6EEF815C" w14:textId="7BA33550" w:rsidR="002314B7" w:rsidRPr="00EA06FF" w:rsidRDefault="002314B7" w:rsidP="00EA06FF">
      <w:pPr>
        <w:spacing w:after="200" w:line="276" w:lineRule="auto"/>
        <w:jc w:val="both"/>
        <w:rPr>
          <w:rFonts w:ascii="FS Albert Pro" w:hAnsi="FS Albert Pro" w:cs="Arial"/>
          <w:i/>
          <w:sz w:val="22"/>
          <w:szCs w:val="22"/>
        </w:rPr>
      </w:pPr>
      <w:r w:rsidRPr="005B42C1">
        <w:rPr>
          <w:rFonts w:ascii="FS Albert Pro" w:hAnsi="FS Albert Pro" w:cs="Arial"/>
          <w:b/>
          <w:sz w:val="22"/>
          <w:szCs w:val="22"/>
        </w:rPr>
        <w:t xml:space="preserve">Alphabet </w:t>
      </w:r>
      <w:r w:rsidRPr="005B42C1">
        <w:rPr>
          <w:rFonts w:ascii="FS Albert Pro" w:hAnsi="FS Albert Pro" w:cs="Arial"/>
          <w:sz w:val="22"/>
          <w:szCs w:val="22"/>
        </w:rPr>
        <w:t xml:space="preserve">to jeden z czterech największych dostawców usług Car Fleet Management w Europie, reprezentowany w 18 krajach i finansujący obecnie flotę ponad 600,000 samochodów. </w:t>
      </w:r>
      <w:r w:rsidR="001A2182">
        <w:rPr>
          <w:rFonts w:ascii="FS Albert Pro" w:hAnsi="FS Albert Pro" w:cs="Arial"/>
          <w:sz w:val="22"/>
          <w:szCs w:val="22"/>
        </w:rPr>
        <w:t xml:space="preserve">Firma powstała w 1997 roku, a od 2011 </w:t>
      </w:r>
      <w:r w:rsidR="00C938E4">
        <w:rPr>
          <w:rFonts w:ascii="FS Albert Pro" w:hAnsi="FS Albert Pro" w:cs="Arial"/>
          <w:sz w:val="22"/>
          <w:szCs w:val="22"/>
        </w:rPr>
        <w:t>stanowi część Grupy BMW specjalizującą</w:t>
      </w:r>
      <w:r w:rsidRPr="005B42C1">
        <w:rPr>
          <w:rFonts w:ascii="FS Albert Pro" w:hAnsi="FS Albert Pro" w:cs="Arial"/>
          <w:sz w:val="22"/>
          <w:szCs w:val="22"/>
        </w:rPr>
        <w:t xml:space="preserve"> się w leasingu i zarządzaniu flotą. Doświadczenie i gruntowna wiedza </w:t>
      </w:r>
      <w:r w:rsidR="001A2182">
        <w:rPr>
          <w:rFonts w:ascii="FS Albert Pro" w:hAnsi="FS Albert Pro" w:cs="Arial"/>
          <w:sz w:val="22"/>
          <w:szCs w:val="22"/>
        </w:rPr>
        <w:t>tworzą</w:t>
      </w:r>
      <w:bookmarkStart w:id="0" w:name="_GoBack"/>
      <w:bookmarkEnd w:id="0"/>
      <w:r w:rsidRPr="005B42C1">
        <w:rPr>
          <w:rFonts w:ascii="FS Albert Pro" w:hAnsi="FS Albert Pro" w:cs="Arial"/>
          <w:sz w:val="22"/>
          <w:szCs w:val="22"/>
        </w:rPr>
        <w:t xml:space="preserve"> podstawę oferty nowoczesnych produktów, dopasowanych do potrzeb i oczekiwań Klientów. Firma oferuje szeroki zakres usług na każdym etapie współpracy – od doradztwa i finansowania po wsparcie serwisowe, jak również kompleksowe programy </w:t>
      </w:r>
      <w:r w:rsidR="00B85DFF" w:rsidRPr="005B42C1">
        <w:rPr>
          <w:rFonts w:ascii="FS Albert Pro" w:hAnsi="FS Albert Pro" w:cs="Arial"/>
          <w:sz w:val="22"/>
          <w:szCs w:val="22"/>
        </w:rPr>
        <w:t>zarządzania flotą korporacyjną.</w:t>
      </w:r>
    </w:p>
    <w:p w14:paraId="169AD559" w14:textId="192CF547" w:rsidR="002314B7" w:rsidRPr="005B42C1" w:rsidRDefault="002314B7" w:rsidP="00B85DFF">
      <w:pPr>
        <w:spacing w:after="240"/>
        <w:jc w:val="both"/>
        <w:rPr>
          <w:rFonts w:ascii="FS Albert Pro" w:hAnsi="FS Albert Pro" w:cs="Arial"/>
          <w:sz w:val="22"/>
          <w:szCs w:val="22"/>
        </w:rPr>
      </w:pPr>
      <w:r w:rsidRPr="005B42C1">
        <w:rPr>
          <w:rFonts w:ascii="FS Albert Pro" w:hAnsi="FS Albert Pro" w:cs="Arial"/>
          <w:sz w:val="22"/>
          <w:szCs w:val="22"/>
        </w:rPr>
        <w:t>W Polsce Alphabet również zajmuje czwarte miejsce wśród największych dostawców rozwiązań Car Fleet Management,</w:t>
      </w:r>
      <w:r w:rsidR="00205737" w:rsidRPr="005B42C1">
        <w:rPr>
          <w:rFonts w:ascii="FS Albert Pro" w:hAnsi="FS Albert Pro" w:cs="Arial"/>
          <w:sz w:val="22"/>
          <w:szCs w:val="22"/>
        </w:rPr>
        <w:t xml:space="preserve"> zarządzając obecnie flotą blisko 1</w:t>
      </w:r>
      <w:r w:rsidR="000A4D47">
        <w:rPr>
          <w:rFonts w:ascii="FS Albert Pro" w:hAnsi="FS Albert Pro" w:cs="Arial"/>
          <w:sz w:val="22"/>
          <w:szCs w:val="22"/>
        </w:rPr>
        <w:t>4</w:t>
      </w:r>
      <w:r w:rsidRPr="005B42C1">
        <w:rPr>
          <w:rFonts w:ascii="FS Albert Pro" w:hAnsi="FS Albert Pro" w:cs="Arial"/>
          <w:sz w:val="22"/>
          <w:szCs w:val="22"/>
        </w:rPr>
        <w:t xml:space="preserve"> 000 aut. Firma rozpoczęła swoją działalność na polskim rynku w 2011 roku, wraz z przejęciem struktur funkcjonuj</w:t>
      </w:r>
      <w:r w:rsidR="00B85DFF" w:rsidRPr="005B42C1">
        <w:rPr>
          <w:rFonts w:ascii="FS Albert Pro" w:hAnsi="FS Albert Pro" w:cs="Arial"/>
          <w:sz w:val="22"/>
          <w:szCs w:val="22"/>
        </w:rPr>
        <w:t xml:space="preserve">ącego od 2001 r. ING Car </w:t>
      </w:r>
      <w:proofErr w:type="spellStart"/>
      <w:r w:rsidR="00B85DFF" w:rsidRPr="005B42C1">
        <w:rPr>
          <w:rFonts w:ascii="FS Albert Pro" w:hAnsi="FS Albert Pro" w:cs="Arial"/>
          <w:sz w:val="22"/>
          <w:szCs w:val="22"/>
        </w:rPr>
        <w:t>Lease</w:t>
      </w:r>
      <w:proofErr w:type="spellEnd"/>
      <w:r w:rsidR="00B85DFF" w:rsidRPr="005B42C1">
        <w:rPr>
          <w:rFonts w:ascii="FS Albert Pro" w:hAnsi="FS Albert Pro" w:cs="Arial"/>
          <w:sz w:val="22"/>
          <w:szCs w:val="22"/>
        </w:rPr>
        <w:t>.</w:t>
      </w:r>
    </w:p>
    <w:p w14:paraId="4CF765DD" w14:textId="77777777" w:rsidR="002314B7" w:rsidRPr="005B42C1" w:rsidRDefault="002314B7" w:rsidP="007C3AD5">
      <w:pPr>
        <w:spacing w:after="240"/>
        <w:jc w:val="both"/>
        <w:rPr>
          <w:rFonts w:ascii="FS Albert Pro" w:hAnsi="FS Albert Pro" w:cs="Arial"/>
          <w:sz w:val="22"/>
          <w:szCs w:val="22"/>
        </w:rPr>
      </w:pPr>
      <w:r w:rsidRPr="005B42C1">
        <w:rPr>
          <w:rFonts w:ascii="FS Albert Pro" w:hAnsi="FS Albert Pro" w:cs="Arial"/>
          <w:sz w:val="22"/>
          <w:szCs w:val="22"/>
        </w:rPr>
        <w:t xml:space="preserve">Więcej informacji: </w:t>
      </w:r>
      <w:hyperlink r:id="rId9" w:history="1">
        <w:r w:rsidRPr="005B42C1">
          <w:rPr>
            <w:rStyle w:val="Hipercze"/>
            <w:rFonts w:ascii="FS Albert Pro" w:hAnsi="FS Albert Pro" w:cs="Arial"/>
            <w:sz w:val="22"/>
            <w:szCs w:val="22"/>
          </w:rPr>
          <w:t>www.alphabet.pl</w:t>
        </w:r>
      </w:hyperlink>
    </w:p>
    <w:p w14:paraId="4D4807A9" w14:textId="77777777" w:rsidR="005B42C1" w:rsidRDefault="005B42C1" w:rsidP="009C6A08">
      <w:pPr>
        <w:autoSpaceDE w:val="0"/>
        <w:autoSpaceDN w:val="0"/>
        <w:adjustRightInd w:val="0"/>
        <w:spacing w:line="360" w:lineRule="auto"/>
        <w:jc w:val="both"/>
        <w:rPr>
          <w:rFonts w:ascii="FS Albert Pro" w:hAnsi="FS Albert Pro" w:cs="Arial"/>
          <w:b/>
          <w:bCs/>
          <w:color w:val="000000"/>
          <w:u w:val="single"/>
        </w:rPr>
      </w:pPr>
    </w:p>
    <w:p w14:paraId="0F3CF30C" w14:textId="77777777" w:rsidR="00763670" w:rsidRPr="005B42C1" w:rsidRDefault="00763670" w:rsidP="007C3AD5">
      <w:pPr>
        <w:spacing w:after="240" w:line="360" w:lineRule="auto"/>
        <w:jc w:val="both"/>
        <w:rPr>
          <w:rFonts w:ascii="FS Albert Pro" w:hAnsi="FS Albert Pro" w:cs="Arial"/>
          <w:sz w:val="22"/>
          <w:szCs w:val="22"/>
        </w:rPr>
      </w:pPr>
    </w:p>
    <w:sectPr w:rsidR="00763670" w:rsidRPr="005B42C1" w:rsidSect="00A74A7D">
      <w:headerReference w:type="default" r:id="rId10"/>
      <w:footerReference w:type="default" r:id="rId11"/>
      <w:type w:val="continuous"/>
      <w:pgSz w:w="11906" w:h="16838"/>
      <w:pgMar w:top="1418" w:right="1418" w:bottom="567" w:left="1418" w:header="709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96B0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41CA" w14:textId="77777777" w:rsidR="00565D1A" w:rsidRDefault="00565D1A" w:rsidP="00E5762F">
      <w:r>
        <w:separator/>
      </w:r>
    </w:p>
  </w:endnote>
  <w:endnote w:type="continuationSeparator" w:id="0">
    <w:p w14:paraId="1331D825" w14:textId="77777777" w:rsidR="00565D1A" w:rsidRDefault="00565D1A" w:rsidP="00E5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S Albert Pro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FS Albert Pro Light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E7579" w14:textId="460CEEBF" w:rsidR="000B1B8F" w:rsidRPr="006B3C08" w:rsidRDefault="000B1B8F" w:rsidP="00A569F4">
    <w:pPr>
      <w:pStyle w:val="Stopka"/>
      <w:spacing w:line="200" w:lineRule="exact"/>
      <w:rPr>
        <w:rFonts w:ascii="FS Albert Pro" w:hAnsi="FS Albert Pro" w:cs="Tahoma"/>
        <w:color w:val="005CA9"/>
        <w:sz w:val="13"/>
        <w:szCs w:val="13"/>
      </w:rPr>
    </w:pPr>
    <w:r w:rsidRPr="006B3C08">
      <w:rPr>
        <w:rFonts w:ascii="FS Albert Pro" w:hAnsi="FS Albert Pro"/>
        <w:b/>
        <w:color w:val="005CA9"/>
        <w:sz w:val="13"/>
        <w:szCs w:val="13"/>
      </w:rPr>
      <w:t>Firma</w:t>
    </w:r>
    <w:r w:rsidRPr="006B3C08">
      <w:rPr>
        <w:rFonts w:ascii="FS Albert Pro" w:hAnsi="FS Albert Pro"/>
        <w:color w:val="005CA9"/>
        <w:sz w:val="13"/>
        <w:szCs w:val="13"/>
      </w:rPr>
      <w:t xml:space="preserve"> Alphabet Polska Fleet Management Sp. z o.o.</w:t>
    </w:r>
    <w:r>
      <w:rPr>
        <w:rFonts w:ascii="FS Albert Pro" w:hAnsi="FS Albert Pro"/>
        <w:color w:val="005CA9"/>
        <w:sz w:val="13"/>
        <w:szCs w:val="13"/>
      </w:rPr>
      <w:t xml:space="preserve"> </w:t>
    </w:r>
    <w:r w:rsidRPr="006B3C08">
      <w:rPr>
        <w:rFonts w:ascii="FS Albert Pro" w:hAnsi="FS Albert Pro"/>
        <w:b/>
        <w:color w:val="005CA9"/>
        <w:sz w:val="13"/>
        <w:szCs w:val="13"/>
      </w:rPr>
      <w:t>Adres</w:t>
    </w:r>
    <w:r w:rsidRPr="006B3C08">
      <w:rPr>
        <w:rFonts w:ascii="FS Albert Pro" w:hAnsi="FS Albert Pro"/>
        <w:color w:val="005CA9"/>
        <w:sz w:val="13"/>
        <w:szCs w:val="13"/>
      </w:rPr>
      <w:t xml:space="preserve"> ul. Wołoska 22a / 02-675 Warszawa / Polska </w:t>
    </w:r>
    <w:r w:rsidRPr="006B3C08">
      <w:rPr>
        <w:rFonts w:ascii="FS Albert Pro" w:hAnsi="FS Albert Pro"/>
        <w:b/>
        <w:color w:val="005CA9"/>
        <w:sz w:val="13"/>
        <w:szCs w:val="13"/>
      </w:rPr>
      <w:t>Tel</w:t>
    </w:r>
    <w:r w:rsidRPr="006B3C08">
      <w:rPr>
        <w:rFonts w:ascii="FS Albert Pro" w:hAnsi="FS Albert Pro"/>
        <w:color w:val="005CA9"/>
        <w:sz w:val="13"/>
        <w:szCs w:val="13"/>
      </w:rPr>
      <w:t xml:space="preserve"> +48 22 820 5555 </w:t>
    </w:r>
    <w:r w:rsidRPr="006B3C08">
      <w:rPr>
        <w:rFonts w:ascii="FS Albert Pro" w:hAnsi="FS Albert Pro"/>
        <w:b/>
        <w:color w:val="005CA9"/>
        <w:sz w:val="13"/>
        <w:szCs w:val="13"/>
      </w:rPr>
      <w:t xml:space="preserve">Fax </w:t>
    </w:r>
    <w:r w:rsidRPr="006B3C08">
      <w:rPr>
        <w:rFonts w:ascii="FS Albert Pro" w:hAnsi="FS Albert Pro"/>
        <w:color w:val="005CA9"/>
        <w:sz w:val="13"/>
        <w:szCs w:val="13"/>
      </w:rPr>
      <w:t>+48</w:t>
    </w:r>
    <w:r w:rsidRPr="006B3C08">
      <w:rPr>
        <w:rFonts w:ascii="FS Albert Pro" w:hAnsi="FS Albert Pro"/>
        <w:b/>
        <w:color w:val="005CA9"/>
        <w:sz w:val="13"/>
        <w:szCs w:val="13"/>
      </w:rPr>
      <w:t xml:space="preserve"> </w:t>
    </w:r>
    <w:r w:rsidRPr="006B3C08">
      <w:rPr>
        <w:rFonts w:ascii="FS Albert Pro" w:hAnsi="FS Albert Pro"/>
        <w:color w:val="005CA9"/>
        <w:sz w:val="13"/>
        <w:szCs w:val="13"/>
      </w:rPr>
      <w:t xml:space="preserve">22 820 5565 </w:t>
    </w:r>
    <w:r w:rsidRPr="006B3C08">
      <w:rPr>
        <w:rFonts w:ascii="FS Albert Pro" w:hAnsi="FS Albert Pro"/>
        <w:b/>
        <w:color w:val="005CA9"/>
        <w:sz w:val="13"/>
        <w:szCs w:val="13"/>
      </w:rPr>
      <w:t>E-mail</w:t>
    </w:r>
    <w:r w:rsidRPr="006B3C08">
      <w:rPr>
        <w:rFonts w:ascii="FS Albert Pro" w:hAnsi="FS Albert Pro"/>
        <w:color w:val="005CA9"/>
        <w:sz w:val="13"/>
        <w:szCs w:val="13"/>
      </w:rPr>
      <w:t xml:space="preserve"> </w:t>
    </w:r>
    <w:hyperlink r:id="rId1" w:history="1">
      <w:r w:rsidRPr="006B3C08">
        <w:rPr>
          <w:rStyle w:val="Hipercze"/>
          <w:rFonts w:ascii="FS Albert Pro" w:hAnsi="FS Albert Pro"/>
          <w:color w:val="005CA9"/>
          <w:sz w:val="13"/>
          <w:szCs w:val="13"/>
          <w:u w:val="none"/>
        </w:rPr>
        <w:t>kontakt@alphabet.pl</w:t>
      </w:r>
    </w:hyperlink>
    <w:r>
      <w:rPr>
        <w:rFonts w:ascii="FS Albert Pro" w:hAnsi="FS Albert Pro"/>
        <w:color w:val="005CA9"/>
        <w:sz w:val="13"/>
        <w:szCs w:val="13"/>
      </w:rPr>
      <w:t xml:space="preserve"> </w:t>
    </w:r>
    <w:r w:rsidRPr="006B3C08">
      <w:rPr>
        <w:rFonts w:ascii="FS Albert Pro" w:hAnsi="FS Albert Pro"/>
        <w:b/>
        <w:color w:val="005CA9"/>
        <w:sz w:val="13"/>
        <w:szCs w:val="13"/>
      </w:rPr>
      <w:t>Strona internetowa</w:t>
    </w:r>
    <w:r w:rsidRPr="006B3C08">
      <w:rPr>
        <w:rFonts w:ascii="FS Albert Pro" w:hAnsi="FS Albert Pro"/>
        <w:color w:val="005CA9"/>
        <w:sz w:val="13"/>
        <w:szCs w:val="13"/>
      </w:rPr>
      <w:t xml:space="preserve"> </w:t>
    </w:r>
    <w:hyperlink r:id="rId2" w:history="1">
      <w:r w:rsidRPr="006B3C08">
        <w:rPr>
          <w:rStyle w:val="Hipercze"/>
          <w:rFonts w:ascii="FS Albert Pro" w:hAnsi="FS Albert Pro"/>
          <w:color w:val="005CA9"/>
          <w:sz w:val="13"/>
          <w:szCs w:val="13"/>
          <w:u w:val="none"/>
        </w:rPr>
        <w:t>www.alphabet.pl</w:t>
      </w:r>
    </w:hyperlink>
    <w:r w:rsidRPr="006B3C08">
      <w:rPr>
        <w:rFonts w:ascii="FS Albert Pro" w:hAnsi="FS Albert Pro"/>
        <w:color w:val="005CA9"/>
        <w:sz w:val="13"/>
        <w:szCs w:val="13"/>
      </w:rPr>
      <w:t xml:space="preserve"> </w:t>
    </w:r>
    <w:r w:rsidRPr="006B3C08">
      <w:rPr>
        <w:rFonts w:ascii="FS Albert Pro" w:hAnsi="FS Albert Pro"/>
        <w:b/>
        <w:color w:val="005CA9"/>
        <w:sz w:val="13"/>
        <w:szCs w:val="13"/>
      </w:rPr>
      <w:t>Bank</w:t>
    </w:r>
    <w:r w:rsidRPr="006B3C08">
      <w:rPr>
        <w:rFonts w:ascii="FS Albert Pro" w:hAnsi="FS Albert Pro"/>
        <w:color w:val="005CA9"/>
        <w:sz w:val="13"/>
        <w:szCs w:val="13"/>
      </w:rPr>
      <w:t xml:space="preserve"> ING Bank Śląski S.A. </w:t>
    </w:r>
    <w:r w:rsidRPr="006B3C08">
      <w:rPr>
        <w:rFonts w:ascii="FS Albert Pro" w:hAnsi="FS Albert Pro" w:cs="Tahoma"/>
        <w:color w:val="005CA9"/>
        <w:sz w:val="13"/>
        <w:szCs w:val="13"/>
      </w:rPr>
      <w:t>48 1050 0086 1000 0022 7361 7163</w:t>
    </w:r>
    <w:r w:rsidRPr="006B3C08">
      <w:rPr>
        <w:rFonts w:ascii="FS Albert Pro" w:hAnsi="FS Albert Pro" w:cs="Tahoma"/>
        <w:b/>
        <w:color w:val="005CA9"/>
        <w:sz w:val="13"/>
        <w:szCs w:val="13"/>
      </w:rPr>
      <w:t xml:space="preserve"> NIP </w:t>
    </w:r>
    <w:r w:rsidRPr="006B3C08">
      <w:rPr>
        <w:rFonts w:ascii="FS Albert Pro" w:hAnsi="FS Albert Pro" w:cs="Tahoma"/>
        <w:color w:val="005CA9"/>
        <w:sz w:val="13"/>
        <w:szCs w:val="13"/>
      </w:rPr>
      <w:t>526-25-44-241</w:t>
    </w:r>
    <w:r w:rsidRPr="006B3C08">
      <w:rPr>
        <w:rFonts w:ascii="FS Albert Pro" w:hAnsi="FS Albert Pro" w:cs="Tahoma"/>
        <w:b/>
        <w:color w:val="005CA9"/>
        <w:sz w:val="13"/>
        <w:szCs w:val="13"/>
      </w:rPr>
      <w:t xml:space="preserve"> Regon </w:t>
    </w:r>
    <w:r w:rsidRPr="006B3C08">
      <w:rPr>
        <w:rFonts w:ascii="FS Albert Pro" w:hAnsi="FS Albert Pro" w:cs="Tahoma"/>
        <w:color w:val="005CA9"/>
        <w:sz w:val="13"/>
        <w:szCs w:val="13"/>
      </w:rPr>
      <w:t xml:space="preserve">017310167 </w:t>
    </w:r>
    <w:r w:rsidRPr="006B3C08">
      <w:rPr>
        <w:rFonts w:ascii="FS Albert Pro" w:hAnsi="FS Albert Pro" w:cs="Tahoma"/>
        <w:b/>
        <w:color w:val="005CA9"/>
        <w:sz w:val="13"/>
        <w:szCs w:val="13"/>
      </w:rPr>
      <w:t xml:space="preserve">KRS </w:t>
    </w:r>
    <w:r w:rsidRPr="006B3C08">
      <w:rPr>
        <w:rFonts w:ascii="FS Albert Pro" w:hAnsi="FS Albert Pro" w:cs="Tahoma"/>
        <w:color w:val="005CA9"/>
        <w:sz w:val="13"/>
        <w:szCs w:val="13"/>
      </w:rPr>
      <w:t>0000032610 / Sąd Rejonowy dla m.st. Warszawy / XIII Wydział Gospodarczy Krajowego Rejestru Sądowego</w:t>
    </w:r>
    <w:r w:rsidRPr="006B3C08">
      <w:rPr>
        <w:rFonts w:ascii="FS Albert Pro" w:hAnsi="FS Albert Pro" w:cs="Tahoma"/>
        <w:b/>
        <w:color w:val="005CA9"/>
        <w:sz w:val="13"/>
        <w:szCs w:val="13"/>
      </w:rPr>
      <w:t xml:space="preserve"> Kapitał Zakładowy </w:t>
    </w:r>
    <w:r w:rsidRPr="006B3C08">
      <w:rPr>
        <w:rFonts w:ascii="FS Albert Pro" w:hAnsi="FS Albert Pro" w:cs="Tahoma"/>
        <w:color w:val="005CA9"/>
        <w:sz w:val="13"/>
        <w:szCs w:val="13"/>
      </w:rPr>
      <w:t>75 189 500 PLN</w:t>
    </w:r>
    <w:r w:rsidRPr="006B3C08">
      <w:rPr>
        <w:rFonts w:ascii="FS Albert Pro" w:hAnsi="FS Albert Pro" w:cs="Tahoma"/>
        <w:b/>
        <w:color w:val="005CA9"/>
        <w:sz w:val="13"/>
        <w:szCs w:val="13"/>
      </w:rPr>
      <w:t xml:space="preserve"> Zarząd </w:t>
    </w:r>
    <w:r w:rsidRPr="006B3C08">
      <w:rPr>
        <w:rFonts w:ascii="FS Albert Pro" w:hAnsi="FS Albert Pro" w:cs="Tahoma"/>
        <w:color w:val="005CA9"/>
        <w:sz w:val="13"/>
        <w:szCs w:val="13"/>
      </w:rPr>
      <w:t xml:space="preserve">Leszek Pomorski (Prezes Zarządu) / </w:t>
    </w:r>
    <w:proofErr w:type="spellStart"/>
    <w:r w:rsidR="00C938E4" w:rsidRPr="00C938E4">
      <w:rPr>
        <w:rFonts w:ascii="FS Albert Pro" w:hAnsi="FS Albert Pro" w:cs="Tahoma"/>
        <w:color w:val="005CA9"/>
        <w:sz w:val="13"/>
        <w:szCs w:val="13"/>
      </w:rPr>
      <w:t>Aymeric</w:t>
    </w:r>
    <w:proofErr w:type="spellEnd"/>
    <w:r w:rsidR="00C938E4" w:rsidRPr="00C938E4">
      <w:rPr>
        <w:rFonts w:ascii="FS Albert Pro" w:hAnsi="FS Albert Pro" w:cs="Tahoma"/>
        <w:color w:val="005CA9"/>
        <w:sz w:val="13"/>
        <w:szCs w:val="13"/>
      </w:rPr>
      <w:t xml:space="preserve"> </w:t>
    </w:r>
    <w:proofErr w:type="spellStart"/>
    <w:r w:rsidR="00C938E4" w:rsidRPr="00C938E4">
      <w:rPr>
        <w:rFonts w:ascii="FS Albert Pro" w:hAnsi="FS Albert Pro" w:cs="Tahoma"/>
        <w:color w:val="005CA9"/>
        <w:sz w:val="13"/>
        <w:szCs w:val="13"/>
      </w:rPr>
      <w:t>Poilpot</w:t>
    </w:r>
    <w:proofErr w:type="spellEnd"/>
  </w:p>
  <w:p w14:paraId="755D602C" w14:textId="77777777" w:rsidR="000B1B8F" w:rsidRPr="00A569F4" w:rsidRDefault="000B1B8F" w:rsidP="0036159C">
    <w:pPr>
      <w:pStyle w:val="Stopka"/>
      <w:spacing w:line="200" w:lineRule="exact"/>
      <w:rPr>
        <w:rFonts w:ascii="FS Albert Pro" w:hAnsi="FS Albert Pro"/>
        <w:b/>
        <w:color w:val="000000" w:themeColor="text1"/>
        <w:spacing w:val="2"/>
        <w:sz w:val="13"/>
        <w:szCs w:val="13"/>
      </w:rPr>
    </w:pPr>
  </w:p>
  <w:p w14:paraId="1A3F6130" w14:textId="77777777" w:rsidR="000B1B8F" w:rsidRPr="00A569F4" w:rsidRDefault="000B1B8F" w:rsidP="0036159C">
    <w:pPr>
      <w:pStyle w:val="Stopka"/>
      <w:spacing w:line="200" w:lineRule="exact"/>
      <w:rPr>
        <w:rFonts w:ascii="FS Albert Pro" w:hAnsi="FS Albert Pro"/>
        <w:b/>
        <w:color w:val="000000" w:themeColor="text1"/>
        <w:spacing w:val="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78A05" w14:textId="77777777" w:rsidR="00565D1A" w:rsidRDefault="00565D1A" w:rsidP="00E5762F">
      <w:r>
        <w:separator/>
      </w:r>
    </w:p>
  </w:footnote>
  <w:footnote w:type="continuationSeparator" w:id="0">
    <w:p w14:paraId="2A7FFE77" w14:textId="77777777" w:rsidR="00565D1A" w:rsidRDefault="00565D1A" w:rsidP="00E5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5E525" w14:textId="0F4F4E91" w:rsidR="000B1B8F" w:rsidRDefault="000B1B8F">
    <w:pPr>
      <w:pStyle w:val="Nagwek"/>
    </w:pPr>
  </w:p>
  <w:p w14:paraId="55B49575" w14:textId="77777777" w:rsidR="000B1B8F" w:rsidRDefault="000B1B8F">
    <w:pPr>
      <w:pStyle w:val="Nagwek"/>
    </w:pPr>
  </w:p>
  <w:p w14:paraId="0BD67B41" w14:textId="77777777" w:rsidR="000B1B8F" w:rsidRDefault="000B1B8F">
    <w:pPr>
      <w:pStyle w:val="Nagwek"/>
    </w:pPr>
  </w:p>
  <w:p w14:paraId="3E43269C" w14:textId="77777777" w:rsidR="000B1B8F" w:rsidRDefault="000B1B8F">
    <w:pPr>
      <w:pStyle w:val="Nagwek"/>
    </w:pPr>
  </w:p>
  <w:p w14:paraId="247315B1" w14:textId="77777777" w:rsidR="000B1B8F" w:rsidRDefault="000B1B8F">
    <w:pPr>
      <w:pStyle w:val="Nagwek"/>
    </w:pPr>
    <w:r>
      <w:rPr>
        <w:rFonts w:ascii="FS Albert Pro Light" w:hAnsi="FS Albert Pro Light"/>
        <w:noProof/>
        <w:lang w:eastAsia="pl-PL"/>
      </w:rPr>
      <w:drawing>
        <wp:anchor distT="0" distB="0" distL="114300" distR="114300" simplePos="0" relativeHeight="251657214" behindDoc="0" locked="1" layoutInCell="1" allowOverlap="1" wp14:anchorId="4A5BE64A" wp14:editId="429E779B">
          <wp:simplePos x="0" y="0"/>
          <wp:positionH relativeFrom="page">
            <wp:posOffset>5400675</wp:posOffset>
          </wp:positionH>
          <wp:positionV relativeFrom="page">
            <wp:posOffset>900430</wp:posOffset>
          </wp:positionV>
          <wp:extent cx="1260000" cy="360000"/>
          <wp:effectExtent l="0" t="0" r="0" b="2540"/>
          <wp:wrapNone/>
          <wp:docPr id="3" name="Grafik 3" descr="Y:\BMW\01666 Alphabet Wordvorlagen\Material\Logos\Offset_Digital\CMYK\Uncoated paper\Medium\Alphabet_Logo_M_CMYK_U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MW\01666 Alphabet Wordvorlagen\Material\Logos\Offset_Digital\CMYK\Uncoated paper\Medium\Alphabet_Logo_M_CMYK_U K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42802" w14:textId="77777777" w:rsidR="000B1B8F" w:rsidRDefault="000B1B8F" w:rsidP="00372AF4">
    <w:pPr>
      <w:pStyle w:val="Nagwek"/>
      <w:spacing w:line="258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793F"/>
    <w:multiLevelType w:val="hybridMultilevel"/>
    <w:tmpl w:val="6306635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sinska Zofia, AL-V-PL-V-3">
    <w15:presenceInfo w15:providerId="AD" w15:userId="S-1-5-21-842925246-1454471165-725345543-375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76"/>
    <w:rsid w:val="00000DD1"/>
    <w:rsid w:val="00010AB2"/>
    <w:rsid w:val="000162A4"/>
    <w:rsid w:val="00020CB5"/>
    <w:rsid w:val="00031E6C"/>
    <w:rsid w:val="00052632"/>
    <w:rsid w:val="00063818"/>
    <w:rsid w:val="00066700"/>
    <w:rsid w:val="00070B5C"/>
    <w:rsid w:val="00071CA8"/>
    <w:rsid w:val="00083BD5"/>
    <w:rsid w:val="000853E6"/>
    <w:rsid w:val="000940DE"/>
    <w:rsid w:val="000A4D47"/>
    <w:rsid w:val="000B16E4"/>
    <w:rsid w:val="000B1B8F"/>
    <w:rsid w:val="000B5254"/>
    <w:rsid w:val="000C02F7"/>
    <w:rsid w:val="000C05F4"/>
    <w:rsid w:val="000C12A2"/>
    <w:rsid w:val="000C2447"/>
    <w:rsid w:val="000F3688"/>
    <w:rsid w:val="000F6691"/>
    <w:rsid w:val="000F766E"/>
    <w:rsid w:val="00102807"/>
    <w:rsid w:val="00104C5F"/>
    <w:rsid w:val="00107CDE"/>
    <w:rsid w:val="0011102F"/>
    <w:rsid w:val="00113809"/>
    <w:rsid w:val="0011620F"/>
    <w:rsid w:val="00120F13"/>
    <w:rsid w:val="00121B3C"/>
    <w:rsid w:val="00126742"/>
    <w:rsid w:val="00135B11"/>
    <w:rsid w:val="00135E57"/>
    <w:rsid w:val="00140B51"/>
    <w:rsid w:val="0014591E"/>
    <w:rsid w:val="00147767"/>
    <w:rsid w:val="00167D47"/>
    <w:rsid w:val="00171309"/>
    <w:rsid w:val="00174FA2"/>
    <w:rsid w:val="00177AA6"/>
    <w:rsid w:val="0019208C"/>
    <w:rsid w:val="001A2182"/>
    <w:rsid w:val="001A24B5"/>
    <w:rsid w:val="001A5294"/>
    <w:rsid w:val="001B1D33"/>
    <w:rsid w:val="001B37C4"/>
    <w:rsid w:val="001B6EA6"/>
    <w:rsid w:val="001B788B"/>
    <w:rsid w:val="001C5F9C"/>
    <w:rsid w:val="001D70FF"/>
    <w:rsid w:val="001E1657"/>
    <w:rsid w:val="001E1D02"/>
    <w:rsid w:val="001E4E10"/>
    <w:rsid w:val="001E7F9D"/>
    <w:rsid w:val="001F5E39"/>
    <w:rsid w:val="001F7585"/>
    <w:rsid w:val="00204440"/>
    <w:rsid w:val="00205737"/>
    <w:rsid w:val="00207094"/>
    <w:rsid w:val="00212C90"/>
    <w:rsid w:val="00215C56"/>
    <w:rsid w:val="002221B7"/>
    <w:rsid w:val="002263C8"/>
    <w:rsid w:val="00230566"/>
    <w:rsid w:val="002314B7"/>
    <w:rsid w:val="002432A7"/>
    <w:rsid w:val="00245BE9"/>
    <w:rsid w:val="002514A1"/>
    <w:rsid w:val="00255242"/>
    <w:rsid w:val="0025541F"/>
    <w:rsid w:val="002569D7"/>
    <w:rsid w:val="00284FC0"/>
    <w:rsid w:val="00287482"/>
    <w:rsid w:val="00290250"/>
    <w:rsid w:val="002B29C5"/>
    <w:rsid w:val="002C42B6"/>
    <w:rsid w:val="002C4C28"/>
    <w:rsid w:val="002D135F"/>
    <w:rsid w:val="002D2747"/>
    <w:rsid w:val="002D359A"/>
    <w:rsid w:val="002E3154"/>
    <w:rsid w:val="002E335A"/>
    <w:rsid w:val="002F5579"/>
    <w:rsid w:val="002F7CC5"/>
    <w:rsid w:val="00307C8A"/>
    <w:rsid w:val="00312A33"/>
    <w:rsid w:val="00334ABB"/>
    <w:rsid w:val="00340215"/>
    <w:rsid w:val="00344F5A"/>
    <w:rsid w:val="00345B9F"/>
    <w:rsid w:val="00346B9F"/>
    <w:rsid w:val="00353EFA"/>
    <w:rsid w:val="003577A7"/>
    <w:rsid w:val="0036159C"/>
    <w:rsid w:val="00361860"/>
    <w:rsid w:val="00372AF4"/>
    <w:rsid w:val="00373A59"/>
    <w:rsid w:val="00376241"/>
    <w:rsid w:val="0038310A"/>
    <w:rsid w:val="00391A00"/>
    <w:rsid w:val="0039277D"/>
    <w:rsid w:val="003B239F"/>
    <w:rsid w:val="003B7DAE"/>
    <w:rsid w:val="003C112E"/>
    <w:rsid w:val="003C1E8E"/>
    <w:rsid w:val="003C5760"/>
    <w:rsid w:val="003C5DAE"/>
    <w:rsid w:val="003E5E4C"/>
    <w:rsid w:val="003F36B5"/>
    <w:rsid w:val="003F434C"/>
    <w:rsid w:val="003F4A73"/>
    <w:rsid w:val="00412EF1"/>
    <w:rsid w:val="00414986"/>
    <w:rsid w:val="004218F7"/>
    <w:rsid w:val="00433E69"/>
    <w:rsid w:val="0043641A"/>
    <w:rsid w:val="004420FA"/>
    <w:rsid w:val="00447C7A"/>
    <w:rsid w:val="004639E3"/>
    <w:rsid w:val="00467812"/>
    <w:rsid w:val="004708E3"/>
    <w:rsid w:val="004729BE"/>
    <w:rsid w:val="00474B65"/>
    <w:rsid w:val="00480046"/>
    <w:rsid w:val="004866FF"/>
    <w:rsid w:val="00490AD2"/>
    <w:rsid w:val="00493720"/>
    <w:rsid w:val="00497B17"/>
    <w:rsid w:val="00497CF9"/>
    <w:rsid w:val="004B2F7A"/>
    <w:rsid w:val="004B4653"/>
    <w:rsid w:val="004B46D1"/>
    <w:rsid w:val="004C2425"/>
    <w:rsid w:val="004D003B"/>
    <w:rsid w:val="004D1B4F"/>
    <w:rsid w:val="004E2A4D"/>
    <w:rsid w:val="004E65BE"/>
    <w:rsid w:val="004E71F9"/>
    <w:rsid w:val="004F40FD"/>
    <w:rsid w:val="004F7FEB"/>
    <w:rsid w:val="00524B54"/>
    <w:rsid w:val="0054150C"/>
    <w:rsid w:val="005635A4"/>
    <w:rsid w:val="00565B07"/>
    <w:rsid w:val="00565D1A"/>
    <w:rsid w:val="00571E44"/>
    <w:rsid w:val="00573437"/>
    <w:rsid w:val="00587F3E"/>
    <w:rsid w:val="00594E7B"/>
    <w:rsid w:val="005A1D63"/>
    <w:rsid w:val="005A3141"/>
    <w:rsid w:val="005B42C1"/>
    <w:rsid w:val="005B4604"/>
    <w:rsid w:val="005D256E"/>
    <w:rsid w:val="005D3149"/>
    <w:rsid w:val="005D6686"/>
    <w:rsid w:val="005D6D97"/>
    <w:rsid w:val="005E480D"/>
    <w:rsid w:val="005E689B"/>
    <w:rsid w:val="00605F10"/>
    <w:rsid w:val="00610B98"/>
    <w:rsid w:val="006177AC"/>
    <w:rsid w:val="006229A3"/>
    <w:rsid w:val="0063088E"/>
    <w:rsid w:val="00630AA3"/>
    <w:rsid w:val="00632DBB"/>
    <w:rsid w:val="00643E85"/>
    <w:rsid w:val="00647387"/>
    <w:rsid w:val="006719F6"/>
    <w:rsid w:val="00671DEE"/>
    <w:rsid w:val="00672D18"/>
    <w:rsid w:val="00675D98"/>
    <w:rsid w:val="00684723"/>
    <w:rsid w:val="006864D1"/>
    <w:rsid w:val="0069432A"/>
    <w:rsid w:val="006A1325"/>
    <w:rsid w:val="006A37BF"/>
    <w:rsid w:val="006A6461"/>
    <w:rsid w:val="006C6166"/>
    <w:rsid w:val="006D1924"/>
    <w:rsid w:val="006D4940"/>
    <w:rsid w:val="006E6067"/>
    <w:rsid w:val="00711C4E"/>
    <w:rsid w:val="00713558"/>
    <w:rsid w:val="007231AD"/>
    <w:rsid w:val="0072749C"/>
    <w:rsid w:val="00731267"/>
    <w:rsid w:val="0073324F"/>
    <w:rsid w:val="007400A3"/>
    <w:rsid w:val="00741C6C"/>
    <w:rsid w:val="00742930"/>
    <w:rsid w:val="007468C9"/>
    <w:rsid w:val="00754DFF"/>
    <w:rsid w:val="0075681E"/>
    <w:rsid w:val="00763670"/>
    <w:rsid w:val="00771B25"/>
    <w:rsid w:val="00786C8E"/>
    <w:rsid w:val="007872C4"/>
    <w:rsid w:val="007910D6"/>
    <w:rsid w:val="00792DFE"/>
    <w:rsid w:val="00795C55"/>
    <w:rsid w:val="007A71E4"/>
    <w:rsid w:val="007B5576"/>
    <w:rsid w:val="007C22C7"/>
    <w:rsid w:val="007C3AD5"/>
    <w:rsid w:val="007C72F3"/>
    <w:rsid w:val="007C7CF3"/>
    <w:rsid w:val="007D13C7"/>
    <w:rsid w:val="007D4356"/>
    <w:rsid w:val="007D4A8B"/>
    <w:rsid w:val="007D522F"/>
    <w:rsid w:val="007D60D4"/>
    <w:rsid w:val="007E2E0E"/>
    <w:rsid w:val="007E55E0"/>
    <w:rsid w:val="007F4963"/>
    <w:rsid w:val="007F7401"/>
    <w:rsid w:val="00804AD1"/>
    <w:rsid w:val="0082489F"/>
    <w:rsid w:val="008306A1"/>
    <w:rsid w:val="00836A3C"/>
    <w:rsid w:val="00852C9C"/>
    <w:rsid w:val="00862EF6"/>
    <w:rsid w:val="00871C54"/>
    <w:rsid w:val="0087284D"/>
    <w:rsid w:val="008731E8"/>
    <w:rsid w:val="008902B5"/>
    <w:rsid w:val="00893131"/>
    <w:rsid w:val="008A149A"/>
    <w:rsid w:val="008A515D"/>
    <w:rsid w:val="008A5699"/>
    <w:rsid w:val="008B68BA"/>
    <w:rsid w:val="008D3CB6"/>
    <w:rsid w:val="008E5D62"/>
    <w:rsid w:val="008F6880"/>
    <w:rsid w:val="00901357"/>
    <w:rsid w:val="009138F4"/>
    <w:rsid w:val="0092280D"/>
    <w:rsid w:val="00922826"/>
    <w:rsid w:val="00924F03"/>
    <w:rsid w:val="0093004D"/>
    <w:rsid w:val="00931D20"/>
    <w:rsid w:val="00951912"/>
    <w:rsid w:val="00965CFD"/>
    <w:rsid w:val="00971601"/>
    <w:rsid w:val="00982427"/>
    <w:rsid w:val="00985412"/>
    <w:rsid w:val="00987387"/>
    <w:rsid w:val="009964CD"/>
    <w:rsid w:val="009A6EFE"/>
    <w:rsid w:val="009B0CCC"/>
    <w:rsid w:val="009B6DA5"/>
    <w:rsid w:val="009B76FD"/>
    <w:rsid w:val="009C4973"/>
    <w:rsid w:val="009C6A08"/>
    <w:rsid w:val="009D5B69"/>
    <w:rsid w:val="009E2885"/>
    <w:rsid w:val="009F37E2"/>
    <w:rsid w:val="009F6864"/>
    <w:rsid w:val="00A001E2"/>
    <w:rsid w:val="00A00D37"/>
    <w:rsid w:val="00A0251A"/>
    <w:rsid w:val="00A21389"/>
    <w:rsid w:val="00A26C49"/>
    <w:rsid w:val="00A367F8"/>
    <w:rsid w:val="00A4595C"/>
    <w:rsid w:val="00A5568E"/>
    <w:rsid w:val="00A567ED"/>
    <w:rsid w:val="00A569F4"/>
    <w:rsid w:val="00A618CF"/>
    <w:rsid w:val="00A62DF2"/>
    <w:rsid w:val="00A642FE"/>
    <w:rsid w:val="00A65788"/>
    <w:rsid w:val="00A74A7D"/>
    <w:rsid w:val="00A813E4"/>
    <w:rsid w:val="00A8344E"/>
    <w:rsid w:val="00A83BAF"/>
    <w:rsid w:val="00AA0178"/>
    <w:rsid w:val="00AC08DA"/>
    <w:rsid w:val="00AD0BDA"/>
    <w:rsid w:val="00AD2237"/>
    <w:rsid w:val="00AD7AEB"/>
    <w:rsid w:val="00AE72FF"/>
    <w:rsid w:val="00AF0336"/>
    <w:rsid w:val="00AF74AC"/>
    <w:rsid w:val="00B01A6E"/>
    <w:rsid w:val="00B057C1"/>
    <w:rsid w:val="00B077D7"/>
    <w:rsid w:val="00B12CD3"/>
    <w:rsid w:val="00B14661"/>
    <w:rsid w:val="00B1482D"/>
    <w:rsid w:val="00B15AFC"/>
    <w:rsid w:val="00B172C3"/>
    <w:rsid w:val="00B24F5C"/>
    <w:rsid w:val="00B315BE"/>
    <w:rsid w:val="00B50254"/>
    <w:rsid w:val="00B51366"/>
    <w:rsid w:val="00B72F32"/>
    <w:rsid w:val="00B74C7B"/>
    <w:rsid w:val="00B7773F"/>
    <w:rsid w:val="00B777C7"/>
    <w:rsid w:val="00B77CD0"/>
    <w:rsid w:val="00B80710"/>
    <w:rsid w:val="00B84EC8"/>
    <w:rsid w:val="00B85DFF"/>
    <w:rsid w:val="00B86005"/>
    <w:rsid w:val="00BA257C"/>
    <w:rsid w:val="00BB26AD"/>
    <w:rsid w:val="00BB4C4C"/>
    <w:rsid w:val="00BC0F34"/>
    <w:rsid w:val="00BC15AC"/>
    <w:rsid w:val="00BD0E87"/>
    <w:rsid w:val="00BD402D"/>
    <w:rsid w:val="00BD579D"/>
    <w:rsid w:val="00BD6AAA"/>
    <w:rsid w:val="00BF4825"/>
    <w:rsid w:val="00BF6956"/>
    <w:rsid w:val="00C06580"/>
    <w:rsid w:val="00C06EC5"/>
    <w:rsid w:val="00C22C5F"/>
    <w:rsid w:val="00C27E77"/>
    <w:rsid w:val="00C55373"/>
    <w:rsid w:val="00C61C1F"/>
    <w:rsid w:val="00C6373F"/>
    <w:rsid w:val="00C65C9A"/>
    <w:rsid w:val="00C71A3F"/>
    <w:rsid w:val="00C77167"/>
    <w:rsid w:val="00C82DE7"/>
    <w:rsid w:val="00C836DE"/>
    <w:rsid w:val="00C86537"/>
    <w:rsid w:val="00C86B7C"/>
    <w:rsid w:val="00C938E4"/>
    <w:rsid w:val="00CC0564"/>
    <w:rsid w:val="00CC1B7E"/>
    <w:rsid w:val="00CC1D2A"/>
    <w:rsid w:val="00CC2C17"/>
    <w:rsid w:val="00CC30A9"/>
    <w:rsid w:val="00CC51DD"/>
    <w:rsid w:val="00CD1472"/>
    <w:rsid w:val="00CD5BB4"/>
    <w:rsid w:val="00CE1DCB"/>
    <w:rsid w:val="00D02B43"/>
    <w:rsid w:val="00D066AD"/>
    <w:rsid w:val="00D078FE"/>
    <w:rsid w:val="00D140E3"/>
    <w:rsid w:val="00D26B87"/>
    <w:rsid w:val="00D3097A"/>
    <w:rsid w:val="00D345FD"/>
    <w:rsid w:val="00D454D2"/>
    <w:rsid w:val="00D50EB8"/>
    <w:rsid w:val="00D63AE6"/>
    <w:rsid w:val="00D70100"/>
    <w:rsid w:val="00D81D80"/>
    <w:rsid w:val="00D85F2F"/>
    <w:rsid w:val="00D92CE6"/>
    <w:rsid w:val="00D96FFD"/>
    <w:rsid w:val="00DA3CEB"/>
    <w:rsid w:val="00DA6AF7"/>
    <w:rsid w:val="00DB56FD"/>
    <w:rsid w:val="00DC0FA9"/>
    <w:rsid w:val="00DD0ED3"/>
    <w:rsid w:val="00DD298B"/>
    <w:rsid w:val="00DD5B9E"/>
    <w:rsid w:val="00DE1E1F"/>
    <w:rsid w:val="00DF11D3"/>
    <w:rsid w:val="00E05575"/>
    <w:rsid w:val="00E126D7"/>
    <w:rsid w:val="00E1376E"/>
    <w:rsid w:val="00E1383E"/>
    <w:rsid w:val="00E13BF6"/>
    <w:rsid w:val="00E17138"/>
    <w:rsid w:val="00E23C51"/>
    <w:rsid w:val="00E24AA1"/>
    <w:rsid w:val="00E32A3E"/>
    <w:rsid w:val="00E4163F"/>
    <w:rsid w:val="00E446A8"/>
    <w:rsid w:val="00E47928"/>
    <w:rsid w:val="00E52692"/>
    <w:rsid w:val="00E5467F"/>
    <w:rsid w:val="00E5762F"/>
    <w:rsid w:val="00E63449"/>
    <w:rsid w:val="00E6471A"/>
    <w:rsid w:val="00E714E7"/>
    <w:rsid w:val="00E74639"/>
    <w:rsid w:val="00E75072"/>
    <w:rsid w:val="00E752F3"/>
    <w:rsid w:val="00E806AF"/>
    <w:rsid w:val="00E824D5"/>
    <w:rsid w:val="00E865DB"/>
    <w:rsid w:val="00E96008"/>
    <w:rsid w:val="00E974A9"/>
    <w:rsid w:val="00EA06FF"/>
    <w:rsid w:val="00EA5717"/>
    <w:rsid w:val="00EA7EB5"/>
    <w:rsid w:val="00EB7641"/>
    <w:rsid w:val="00EB764A"/>
    <w:rsid w:val="00ED032B"/>
    <w:rsid w:val="00ED7DBB"/>
    <w:rsid w:val="00EE3C17"/>
    <w:rsid w:val="00EE68A2"/>
    <w:rsid w:val="00F00510"/>
    <w:rsid w:val="00F2345B"/>
    <w:rsid w:val="00F23A30"/>
    <w:rsid w:val="00F25455"/>
    <w:rsid w:val="00F2547A"/>
    <w:rsid w:val="00F30AF4"/>
    <w:rsid w:val="00F32E10"/>
    <w:rsid w:val="00F359C8"/>
    <w:rsid w:val="00F3650B"/>
    <w:rsid w:val="00F437BF"/>
    <w:rsid w:val="00F475B6"/>
    <w:rsid w:val="00F51CAA"/>
    <w:rsid w:val="00F636E9"/>
    <w:rsid w:val="00F7028B"/>
    <w:rsid w:val="00F814AF"/>
    <w:rsid w:val="00F90DBE"/>
    <w:rsid w:val="00F942D3"/>
    <w:rsid w:val="00F94496"/>
    <w:rsid w:val="00F97CAC"/>
    <w:rsid w:val="00FB48F1"/>
    <w:rsid w:val="00FC13EB"/>
    <w:rsid w:val="00FD2CCE"/>
    <w:rsid w:val="00FD3F9A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7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62F"/>
  </w:style>
  <w:style w:type="paragraph" w:styleId="Stopka">
    <w:name w:val="footer"/>
    <w:basedOn w:val="Normalny"/>
    <w:link w:val="StopkaZnak"/>
    <w:uiPriority w:val="99"/>
    <w:unhideWhenUsed/>
    <w:rsid w:val="00E57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62F"/>
  </w:style>
  <w:style w:type="character" w:styleId="Hipercze">
    <w:name w:val="Hyperlink"/>
    <w:basedOn w:val="Domylnaczcionkaakapitu"/>
    <w:uiPriority w:val="99"/>
    <w:unhideWhenUsed/>
    <w:rsid w:val="00CC30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24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5C9A"/>
    <w:rPr>
      <w:color w:val="808080"/>
    </w:rPr>
  </w:style>
  <w:style w:type="table" w:styleId="Tabela-Siatka">
    <w:name w:val="Table Grid"/>
    <w:basedOn w:val="Standardowy"/>
    <w:uiPriority w:val="59"/>
    <w:rsid w:val="0013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4604"/>
    <w:rPr>
      <w:b/>
      <w:bCs/>
    </w:rPr>
  </w:style>
  <w:style w:type="paragraph" w:styleId="Tekstpodstawowy2">
    <w:name w:val="Body Text 2"/>
    <w:basedOn w:val="Normalny"/>
    <w:link w:val="Tekstpodstawowy2Znak"/>
    <w:rsid w:val="00F2547A"/>
    <w:pPr>
      <w:spacing w:before="120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2547A"/>
    <w:rPr>
      <w:rFonts w:ascii="Arial" w:eastAsia="Times New Roman" w:hAnsi="Arial" w:cs="Times New Roman"/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F2547A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54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2D359A"/>
    <w:rPr>
      <w:rFonts w:eastAsiaTheme="minorHAns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4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4A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4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A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AA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AA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7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62F"/>
  </w:style>
  <w:style w:type="paragraph" w:styleId="Stopka">
    <w:name w:val="footer"/>
    <w:basedOn w:val="Normalny"/>
    <w:link w:val="StopkaZnak"/>
    <w:uiPriority w:val="99"/>
    <w:unhideWhenUsed/>
    <w:rsid w:val="00E57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62F"/>
  </w:style>
  <w:style w:type="character" w:styleId="Hipercze">
    <w:name w:val="Hyperlink"/>
    <w:basedOn w:val="Domylnaczcionkaakapitu"/>
    <w:uiPriority w:val="99"/>
    <w:unhideWhenUsed/>
    <w:rsid w:val="00CC30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24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5C9A"/>
    <w:rPr>
      <w:color w:val="808080"/>
    </w:rPr>
  </w:style>
  <w:style w:type="table" w:styleId="Tabela-Siatka">
    <w:name w:val="Table Grid"/>
    <w:basedOn w:val="Standardowy"/>
    <w:uiPriority w:val="59"/>
    <w:rsid w:val="0013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4604"/>
    <w:rPr>
      <w:b/>
      <w:bCs/>
    </w:rPr>
  </w:style>
  <w:style w:type="paragraph" w:styleId="Tekstpodstawowy2">
    <w:name w:val="Body Text 2"/>
    <w:basedOn w:val="Normalny"/>
    <w:link w:val="Tekstpodstawowy2Znak"/>
    <w:rsid w:val="00F2547A"/>
    <w:pPr>
      <w:spacing w:before="120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F2547A"/>
    <w:rPr>
      <w:rFonts w:ascii="Arial" w:eastAsia="Times New Roman" w:hAnsi="Arial" w:cs="Times New Roman"/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F2547A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54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2D359A"/>
    <w:rPr>
      <w:rFonts w:eastAsiaTheme="minorHAns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4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4A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4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A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AA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AA6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lphabet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habet.pl" TargetMode="External"/><Relationship Id="rId1" Type="http://schemas.openxmlformats.org/officeDocument/2006/relationships/hyperlink" Target="mailto:kontakt@alphab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z84bg99\LOCALS~1\Temp\Katalog%20tymczasowy%202%20dla%20Word_Templates_ENG.zip\Word_Templates_ENG\Letterhead_E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1086-FBC5-469D-8127-8AF65574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Letterhead_ENG</Template>
  <TotalTime>12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lz84bg99</dc:creator>
  <cp:lastModifiedBy>malgorzata.kenig@gmail.com</cp:lastModifiedBy>
  <cp:revision>4</cp:revision>
  <cp:lastPrinted>2013-07-18T15:26:00Z</cp:lastPrinted>
  <dcterms:created xsi:type="dcterms:W3CDTF">2017-01-04T11:26:00Z</dcterms:created>
  <dcterms:modified xsi:type="dcterms:W3CDTF">2017-01-09T11:57:00Z</dcterms:modified>
</cp:coreProperties>
</file>